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BA29" w14:textId="77777777" w:rsidR="00CF1895" w:rsidRPr="008B3540" w:rsidRDefault="00CF1895">
      <w:pPr>
        <w:rPr>
          <w:sz w:val="22"/>
          <w:szCs w:val="22"/>
          <w:lang w:val="bs-Latn-BA"/>
        </w:rPr>
      </w:pPr>
    </w:p>
    <w:p w14:paraId="32E9A09F" w14:textId="77777777" w:rsidR="00F76077" w:rsidRPr="008B3540" w:rsidRDefault="00F76077">
      <w:pPr>
        <w:rPr>
          <w:sz w:val="22"/>
          <w:szCs w:val="22"/>
          <w:lang w:val="bs-Latn-BA"/>
        </w:rPr>
      </w:pPr>
    </w:p>
    <w:p w14:paraId="47C3B28D" w14:textId="77777777" w:rsidR="00F76077" w:rsidRPr="008B3540" w:rsidRDefault="00F76077">
      <w:pPr>
        <w:rPr>
          <w:sz w:val="22"/>
          <w:szCs w:val="22"/>
          <w:lang w:val="bs-Latn-BA"/>
        </w:rPr>
      </w:pPr>
    </w:p>
    <w:p w14:paraId="39A5AD4E" w14:textId="77777777" w:rsidR="00F76077" w:rsidRPr="008B3540" w:rsidRDefault="00F76077">
      <w:pPr>
        <w:rPr>
          <w:sz w:val="22"/>
          <w:szCs w:val="22"/>
          <w:lang w:val="bs-Latn-BA"/>
        </w:rPr>
      </w:pPr>
    </w:p>
    <w:p w14:paraId="23F65A43" w14:textId="77777777" w:rsidR="00F76077" w:rsidRPr="008B3540" w:rsidRDefault="00F76077">
      <w:pPr>
        <w:rPr>
          <w:sz w:val="22"/>
          <w:szCs w:val="22"/>
          <w:lang w:val="bs-Latn-BA"/>
        </w:rPr>
      </w:pPr>
    </w:p>
    <w:p w14:paraId="3CF17669" w14:textId="77777777" w:rsidR="00DA39B1" w:rsidRPr="008B3540" w:rsidRDefault="00685BCB" w:rsidP="00685BCB">
      <w:pPr>
        <w:spacing w:before="120" w:line="276" w:lineRule="auto"/>
        <w:jc w:val="center"/>
        <w:rPr>
          <w:rStyle w:val="Emphasis"/>
          <w:lang w:val="bs-Latn-BA"/>
        </w:rPr>
      </w:pPr>
      <w:r w:rsidRPr="008B3540">
        <w:rPr>
          <w:rStyle w:val="Emphasis"/>
          <w:lang w:val="bs-Latn-BA"/>
        </w:rPr>
        <w:t>PISMO NAMJERE JLS</w:t>
      </w:r>
    </w:p>
    <w:p w14:paraId="16586B38" w14:textId="77777777" w:rsidR="00685BCB" w:rsidRPr="008B3540" w:rsidRDefault="00685BCB" w:rsidP="00685BCB">
      <w:pPr>
        <w:spacing w:before="120" w:line="276" w:lineRule="auto"/>
        <w:jc w:val="center"/>
        <w:rPr>
          <w:rFonts w:ascii="Calibri" w:eastAsia="Times New Roman" w:hAnsi="Calibri" w:cs="Arial"/>
          <w:bCs w:val="0"/>
          <w:kern w:val="0"/>
          <w:lang w:val="bs-Latn-BA"/>
        </w:rPr>
      </w:pPr>
    </w:p>
    <w:p w14:paraId="59160B59" w14:textId="77777777" w:rsidR="00DA39B1" w:rsidRPr="008B3540" w:rsidRDefault="00DA39B1" w:rsidP="00DA39B1">
      <w:pPr>
        <w:spacing w:before="120" w:line="276" w:lineRule="auto"/>
        <w:jc w:val="center"/>
        <w:rPr>
          <w:rFonts w:ascii="Calibri" w:eastAsia="Times New Roman" w:hAnsi="Calibri" w:cs="Arial"/>
          <w:bCs w:val="0"/>
          <w:kern w:val="0"/>
          <w:lang w:val="bs-Latn-BA"/>
        </w:rPr>
      </w:pPr>
    </w:p>
    <w:p w14:paraId="3DBE4487" w14:textId="45F6792A" w:rsidR="00DA39B1" w:rsidRPr="008B3540" w:rsidRDefault="00DA39B1" w:rsidP="000F585A">
      <w:pPr>
        <w:spacing w:line="276" w:lineRule="auto"/>
        <w:jc w:val="both"/>
        <w:rPr>
          <w:rStyle w:val="Emphasis"/>
          <w:b w:val="0"/>
          <w:bCs w:val="0"/>
          <w:i w:val="0"/>
          <w:iCs w:val="0"/>
          <w:lang w:val="bs-Latn-BA"/>
        </w:rPr>
      </w:pPr>
      <w:r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U ime jedinice lokalne samouprave 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_____________ </w:t>
      </w:r>
      <w:r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i u funkciji </w:t>
      </w:r>
      <w:proofErr w:type="spellStart"/>
      <w:r w:rsidRPr="008B3540">
        <w:rPr>
          <w:rStyle w:val="Emphasis"/>
          <w:b w:val="0"/>
          <w:bCs w:val="0"/>
          <w:lang w:val="bs-Latn-BA"/>
        </w:rPr>
        <w:t>gradonačelnik</w:t>
      </w:r>
      <w:r w:rsidR="000F585A" w:rsidRPr="008B3540">
        <w:rPr>
          <w:rStyle w:val="Emphasis"/>
          <w:b w:val="0"/>
          <w:bCs w:val="0"/>
          <w:lang w:val="bs-Latn-BA"/>
        </w:rPr>
        <w:t>а</w:t>
      </w:r>
      <w:proofErr w:type="spellEnd"/>
      <w:r w:rsidR="000F585A" w:rsidRPr="008B3540">
        <w:rPr>
          <w:rStyle w:val="Emphasis"/>
          <w:b w:val="0"/>
          <w:bCs w:val="0"/>
          <w:lang w:val="bs-Latn-BA"/>
        </w:rPr>
        <w:t>/načelnika</w:t>
      </w:r>
      <w:r w:rsidR="00175954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, </w:t>
      </w:r>
      <w:r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ovim pismom želim izraziti spremnost </w:t>
      </w:r>
      <w:r w:rsidR="00077B68" w:rsidRPr="008B3540">
        <w:rPr>
          <w:rStyle w:val="Emphasis"/>
          <w:b w:val="0"/>
          <w:bCs w:val="0"/>
          <w:lang w:val="bs-Latn-BA"/>
        </w:rPr>
        <w:t>grada/op</w:t>
      </w:r>
      <w:r w:rsidR="007E3468" w:rsidRPr="008B3540">
        <w:rPr>
          <w:rStyle w:val="Emphasis"/>
          <w:b w:val="0"/>
          <w:bCs w:val="0"/>
          <w:lang w:val="bs-Latn-BA"/>
        </w:rPr>
        <w:t>ćine</w:t>
      </w:r>
      <w:r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da učestvuje u </w:t>
      </w:r>
      <w:r w:rsidR="00685BCB" w:rsidRPr="008B3540">
        <w:rPr>
          <w:rStyle w:val="Emphasis"/>
          <w:b w:val="0"/>
          <w:bCs w:val="0"/>
          <w:i w:val="0"/>
          <w:iCs w:val="0"/>
          <w:lang w:val="bs-Latn-BA"/>
        </w:rPr>
        <w:t>p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ilot aktivnostima </w:t>
      </w:r>
      <w:r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Projekta </w:t>
      </w:r>
      <w:r w:rsidR="000F585A" w:rsidRPr="008B3540">
        <w:rPr>
          <w:rStyle w:val="Emphasis"/>
          <w:i w:val="0"/>
          <w:iCs w:val="0"/>
          <w:lang w:val="bs-Latn-BA"/>
        </w:rPr>
        <w:t>„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Together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for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Smart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Energy 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Communities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– Building 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capacities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for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a </w:t>
      </w:r>
      <w:proofErr w:type="spellStart"/>
      <w:r w:rsidR="000F585A" w:rsidRPr="008B3540">
        <w:rPr>
          <w:rStyle w:val="Emphasis"/>
          <w:i w:val="0"/>
          <w:iCs w:val="0"/>
          <w:lang w:val="bs-Latn-BA"/>
        </w:rPr>
        <w:t>sustainable</w:t>
      </w:r>
      <w:proofErr w:type="spellEnd"/>
      <w:r w:rsidR="000F585A" w:rsidRPr="008B3540">
        <w:rPr>
          <w:rStyle w:val="Emphasis"/>
          <w:i w:val="0"/>
          <w:iCs w:val="0"/>
          <w:lang w:val="bs-Latn-BA"/>
        </w:rPr>
        <w:t xml:space="preserve"> future“</w:t>
      </w:r>
      <w:r w:rsidR="008B3540" w:rsidRPr="008B3540">
        <w:rPr>
          <w:rStyle w:val="Emphasis"/>
          <w:i w:val="0"/>
          <w:iCs w:val="0"/>
          <w:lang w:val="bs-Latn-BA"/>
        </w:rPr>
        <w:t xml:space="preserve"> </w:t>
      </w:r>
      <w:r w:rsidR="000F585A" w:rsidRPr="008B3540">
        <w:rPr>
          <w:rStyle w:val="Emphasis"/>
          <w:i w:val="0"/>
          <w:iCs w:val="0"/>
          <w:lang w:val="bs-Latn-BA"/>
        </w:rPr>
        <w:t>(SE-COMM),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koji Savez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općina i gradova F</w:t>
      </w:r>
      <w:r w:rsidR="008B3540">
        <w:rPr>
          <w:rStyle w:val="Emphasis"/>
          <w:b w:val="0"/>
          <w:bCs w:val="0"/>
          <w:i w:val="0"/>
          <w:iCs w:val="0"/>
          <w:lang w:val="bs-Latn-BA"/>
        </w:rPr>
        <w:t xml:space="preserve">ederacije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B</w:t>
      </w:r>
      <w:r w:rsidR="008B3540">
        <w:rPr>
          <w:rStyle w:val="Emphasis"/>
          <w:b w:val="0"/>
          <w:bCs w:val="0"/>
          <w:i w:val="0"/>
          <w:iCs w:val="0"/>
          <w:lang w:val="bs-Latn-BA"/>
        </w:rPr>
        <w:t xml:space="preserve">osne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i</w:t>
      </w:r>
      <w:r w:rsidR="008B3540">
        <w:rPr>
          <w:rStyle w:val="Emphasis"/>
          <w:b w:val="0"/>
          <w:bCs w:val="0"/>
          <w:i w:val="0"/>
          <w:iCs w:val="0"/>
          <w:lang w:val="bs-Latn-BA"/>
        </w:rPr>
        <w:t xml:space="preserve">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H</w:t>
      </w:r>
      <w:r w:rsidR="008B3540">
        <w:rPr>
          <w:rStyle w:val="Emphasis"/>
          <w:b w:val="0"/>
          <w:bCs w:val="0"/>
          <w:i w:val="0"/>
          <w:iCs w:val="0"/>
          <w:lang w:val="bs-Latn-BA"/>
        </w:rPr>
        <w:t>ercegovine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,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zajedno sa partnerima namjerava da </w:t>
      </w:r>
      <w:proofErr w:type="spellStart"/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>kandiduje</w:t>
      </w:r>
      <w:proofErr w:type="spellEnd"/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u okviru Drugog javnog poziva za dostavljanje pro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je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>ktnih prijedloga Programa prekogranične saradnje Hrvatska-BiH-Crna Gora 2021-2027.</w:t>
      </w:r>
    </w:p>
    <w:p w14:paraId="4757B7CC" w14:textId="77777777" w:rsidR="00175954" w:rsidRPr="008B3540" w:rsidRDefault="00175954" w:rsidP="000F585A">
      <w:pPr>
        <w:spacing w:line="276" w:lineRule="auto"/>
        <w:jc w:val="both"/>
        <w:rPr>
          <w:rStyle w:val="Emphasis"/>
          <w:b w:val="0"/>
          <w:bCs w:val="0"/>
          <w:i w:val="0"/>
          <w:iCs w:val="0"/>
          <w:lang w:val="bs-Latn-BA"/>
        </w:rPr>
      </w:pPr>
    </w:p>
    <w:p w14:paraId="0B32F543" w14:textId="72F5DE6D" w:rsidR="00DA39B1" w:rsidRPr="008B3540" w:rsidRDefault="00DA39B1" w:rsidP="000F585A">
      <w:pPr>
        <w:spacing w:line="276" w:lineRule="auto"/>
        <w:jc w:val="both"/>
        <w:rPr>
          <w:rStyle w:val="Emphasis"/>
          <w:b w:val="0"/>
          <w:bCs w:val="0"/>
          <w:i w:val="0"/>
          <w:iCs w:val="0"/>
          <w:lang w:val="bs-Latn-BA"/>
        </w:rPr>
      </w:pPr>
      <w:r w:rsidRPr="008B3540">
        <w:rPr>
          <w:rStyle w:val="Emphasis"/>
          <w:b w:val="0"/>
          <w:bCs w:val="0"/>
          <w:i w:val="0"/>
          <w:iCs w:val="0"/>
          <w:lang w:val="bs-Latn-BA"/>
        </w:rPr>
        <w:t>Pored toga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, </w:t>
      </w:r>
      <w:r w:rsidR="00077B68" w:rsidRPr="008B3540">
        <w:rPr>
          <w:rStyle w:val="Emphasis"/>
          <w:b w:val="0"/>
          <w:bCs w:val="0"/>
          <w:lang w:val="bs-Latn-BA"/>
        </w:rPr>
        <w:t>grad/</w:t>
      </w:r>
      <w:r w:rsidR="00CC2061" w:rsidRPr="008B3540">
        <w:rPr>
          <w:rStyle w:val="Emphasis"/>
          <w:b w:val="0"/>
          <w:bCs w:val="0"/>
          <w:lang w:val="bs-Latn-BA"/>
        </w:rPr>
        <w:t>općina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</w:t>
      </w:r>
      <w:proofErr w:type="spellStart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i</w:t>
      </w:r>
      <w:r w:rsidR="00685BCB" w:rsidRPr="008B3540">
        <w:rPr>
          <w:rStyle w:val="Emphasis"/>
          <w:b w:val="0"/>
          <w:bCs w:val="0"/>
          <w:i w:val="0"/>
          <w:iCs w:val="0"/>
          <w:lang w:val="bs-Latn-BA"/>
        </w:rPr>
        <w:t>z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ražava</w:t>
      </w:r>
      <w:proofErr w:type="spellEnd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</w:t>
      </w:r>
      <w:r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spremnost 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da 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>finansira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izradu</w:t>
      </w:r>
      <w:r w:rsidR="000F585A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sve po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trebne dokumentacije, te pribavljanja saglasnosti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i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dozvola za potrebe implementacije pilot aktivnosti.</w:t>
      </w:r>
      <w:r w:rsidR="008B3540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Takođe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r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, </w:t>
      </w:r>
      <w:proofErr w:type="spellStart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izražavamo</w:t>
      </w:r>
      <w:proofErr w:type="spellEnd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spremnost da </w:t>
      </w:r>
      <w:proofErr w:type="spellStart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obezbijedimo</w:t>
      </w:r>
      <w:proofErr w:type="spellEnd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ljudske, tehničke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i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finansi</w:t>
      </w:r>
      <w:r w:rsidR="008B3540">
        <w:rPr>
          <w:rStyle w:val="Emphasis"/>
          <w:b w:val="0"/>
          <w:bCs w:val="0"/>
          <w:i w:val="0"/>
          <w:iCs w:val="0"/>
          <w:lang w:val="bs-Latn-BA"/>
        </w:rPr>
        <w:t>j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ske resurse potrebne za </w:t>
      </w:r>
      <w:proofErr w:type="spellStart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održivost</w:t>
      </w:r>
      <w:proofErr w:type="spellEnd"/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rezultata postignutih kroz pilot aktivnosti</w:t>
      </w:r>
      <w:r w:rsidR="00685BCB" w:rsidRPr="008B3540">
        <w:rPr>
          <w:rStyle w:val="Emphasis"/>
          <w:b w:val="0"/>
          <w:bCs w:val="0"/>
          <w:i w:val="0"/>
          <w:iCs w:val="0"/>
          <w:lang w:val="bs-Latn-BA"/>
        </w:rPr>
        <w:t xml:space="preserve"> po završetku </w:t>
      </w:r>
      <w:r w:rsidR="00CC2061" w:rsidRPr="008B3540">
        <w:rPr>
          <w:rStyle w:val="Emphasis"/>
          <w:b w:val="0"/>
          <w:bCs w:val="0"/>
          <w:i w:val="0"/>
          <w:iCs w:val="0"/>
          <w:lang w:val="bs-Latn-BA"/>
        </w:rPr>
        <w:t>P</w:t>
      </w:r>
      <w:r w:rsidR="00685BCB" w:rsidRPr="008B3540">
        <w:rPr>
          <w:rStyle w:val="Emphasis"/>
          <w:b w:val="0"/>
          <w:bCs w:val="0"/>
          <w:i w:val="0"/>
          <w:iCs w:val="0"/>
          <w:lang w:val="bs-Latn-BA"/>
        </w:rPr>
        <w:t>rojekta</w:t>
      </w:r>
      <w:r w:rsidR="00077B68" w:rsidRPr="008B3540">
        <w:rPr>
          <w:rStyle w:val="Emphasis"/>
          <w:b w:val="0"/>
          <w:bCs w:val="0"/>
          <w:i w:val="0"/>
          <w:iCs w:val="0"/>
          <w:lang w:val="bs-Latn-BA"/>
        </w:rPr>
        <w:t>.</w:t>
      </w:r>
    </w:p>
    <w:p w14:paraId="3CF7D140" w14:textId="77777777" w:rsidR="00077B68" w:rsidRPr="008B3540" w:rsidRDefault="00077B68" w:rsidP="000F585A">
      <w:pPr>
        <w:spacing w:line="276" w:lineRule="auto"/>
        <w:jc w:val="both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</w:p>
    <w:p w14:paraId="0A2349C9" w14:textId="77777777" w:rsidR="00DA39B1" w:rsidRPr="008B3540" w:rsidRDefault="00DA39B1" w:rsidP="00DA39B1">
      <w:pPr>
        <w:spacing w:line="276" w:lineRule="auto"/>
        <w:jc w:val="right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</w:p>
    <w:p w14:paraId="06D26D14" w14:textId="77777777" w:rsidR="00685BCB" w:rsidRPr="008B3540" w:rsidRDefault="00685BCB" w:rsidP="00077B68">
      <w:pPr>
        <w:spacing w:line="276" w:lineRule="auto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</w:p>
    <w:p w14:paraId="51AF4F90" w14:textId="77777777" w:rsidR="00077B68" w:rsidRPr="008B3540" w:rsidRDefault="00DA39B1" w:rsidP="00077B68">
      <w:pPr>
        <w:spacing w:line="276" w:lineRule="auto"/>
        <w:rPr>
          <w:rStyle w:val="Emphasis"/>
          <w:lang w:val="bs-Latn-BA"/>
        </w:rPr>
      </w:pPr>
      <w:r w:rsidRPr="008B3540">
        <w:rPr>
          <w:rStyle w:val="Emphasis"/>
          <w:lang w:val="bs-Latn-BA"/>
        </w:rPr>
        <w:t xml:space="preserve">Ime i prezime: </w:t>
      </w:r>
    </w:p>
    <w:p w14:paraId="4D8C2319" w14:textId="77777777" w:rsidR="00685BCB" w:rsidRPr="008B3540" w:rsidRDefault="00685BCB" w:rsidP="00077B68">
      <w:pPr>
        <w:spacing w:line="276" w:lineRule="auto"/>
        <w:rPr>
          <w:rStyle w:val="Emphasis"/>
          <w:lang w:val="bs-Latn-BA"/>
        </w:rPr>
      </w:pPr>
    </w:p>
    <w:p w14:paraId="142B637B" w14:textId="77777777" w:rsidR="00DA39B1" w:rsidRPr="008B3540" w:rsidRDefault="00DA39B1" w:rsidP="00077B68">
      <w:pPr>
        <w:spacing w:line="276" w:lineRule="auto"/>
        <w:rPr>
          <w:rStyle w:val="Emphasis"/>
          <w:lang w:val="bs-Latn-BA"/>
        </w:rPr>
      </w:pPr>
      <w:r w:rsidRPr="008B3540">
        <w:rPr>
          <w:rStyle w:val="Emphasis"/>
          <w:lang w:val="bs-Latn-BA"/>
        </w:rPr>
        <w:t>Funkcija:</w:t>
      </w:r>
    </w:p>
    <w:p w14:paraId="5F9420A7" w14:textId="77777777" w:rsidR="00685BCB" w:rsidRPr="008B3540" w:rsidRDefault="00685BCB" w:rsidP="00077B68">
      <w:pPr>
        <w:spacing w:line="276" w:lineRule="auto"/>
        <w:rPr>
          <w:rStyle w:val="Emphasis"/>
          <w:lang w:val="bs-Latn-BA"/>
        </w:rPr>
      </w:pPr>
    </w:p>
    <w:p w14:paraId="50B57EA2" w14:textId="77777777" w:rsidR="00077B68" w:rsidRPr="008B3540" w:rsidRDefault="00077B68" w:rsidP="00077B68">
      <w:pPr>
        <w:spacing w:line="276" w:lineRule="auto"/>
        <w:rPr>
          <w:rStyle w:val="Emphasis"/>
          <w:lang w:val="bs-Latn-BA"/>
        </w:rPr>
      </w:pPr>
      <w:r w:rsidRPr="008B3540">
        <w:rPr>
          <w:rStyle w:val="Emphasis"/>
          <w:lang w:val="bs-Latn-BA"/>
        </w:rPr>
        <w:t>Datum i mjesto:</w:t>
      </w:r>
    </w:p>
    <w:p w14:paraId="5DC7F021" w14:textId="77777777" w:rsidR="00685BCB" w:rsidRPr="008B3540" w:rsidRDefault="00685BCB" w:rsidP="00077B68">
      <w:pPr>
        <w:spacing w:line="276" w:lineRule="auto"/>
        <w:rPr>
          <w:rStyle w:val="Emphasis"/>
          <w:lang w:val="bs-Latn-BA"/>
        </w:rPr>
      </w:pPr>
    </w:p>
    <w:p w14:paraId="5A5415AD" w14:textId="77777777" w:rsidR="00077B68" w:rsidRPr="008B3540" w:rsidRDefault="00077B68" w:rsidP="00077B68">
      <w:pPr>
        <w:spacing w:line="276" w:lineRule="auto"/>
        <w:rPr>
          <w:rStyle w:val="Emphasis"/>
          <w:lang w:val="bs-Latn-BA"/>
        </w:rPr>
      </w:pPr>
      <w:r w:rsidRPr="008B3540">
        <w:rPr>
          <w:rStyle w:val="Emphasis"/>
          <w:lang w:val="bs-Latn-BA"/>
        </w:rPr>
        <w:t xml:space="preserve">Potpis i pečat: </w:t>
      </w:r>
    </w:p>
    <w:p w14:paraId="66D07911" w14:textId="77777777" w:rsidR="00077B68" w:rsidRPr="008B3540" w:rsidRDefault="00077B68" w:rsidP="00077B68">
      <w:pPr>
        <w:spacing w:line="276" w:lineRule="auto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</w:p>
    <w:p w14:paraId="66C17E9B" w14:textId="77777777" w:rsidR="00077B68" w:rsidRPr="008B3540" w:rsidRDefault="00077B68" w:rsidP="00077B68">
      <w:pPr>
        <w:spacing w:line="276" w:lineRule="auto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</w:p>
    <w:p w14:paraId="2822DCB2" w14:textId="77777777" w:rsidR="00DA39B1" w:rsidRPr="008B3540" w:rsidRDefault="00DA39B1" w:rsidP="00077B68">
      <w:pPr>
        <w:spacing w:line="276" w:lineRule="auto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</w:p>
    <w:p w14:paraId="5C797114" w14:textId="77777777" w:rsidR="00DA39B1" w:rsidRPr="008B3540" w:rsidRDefault="00DA39B1" w:rsidP="00077B68">
      <w:pPr>
        <w:spacing w:line="276" w:lineRule="auto"/>
        <w:rPr>
          <w:rFonts w:ascii="Calibri" w:eastAsia="Times New Roman" w:hAnsi="Calibri" w:cs="Arial"/>
          <w:b w:val="0"/>
          <w:bCs w:val="0"/>
          <w:kern w:val="0"/>
          <w:lang w:val="bs-Latn-BA"/>
        </w:rPr>
      </w:pPr>
      <w:r w:rsidRPr="008B3540">
        <w:rPr>
          <w:rFonts w:ascii="Calibri" w:eastAsia="Times New Roman" w:hAnsi="Calibri" w:cs="Arial"/>
          <w:b w:val="0"/>
          <w:bCs w:val="0"/>
          <w:kern w:val="0"/>
          <w:lang w:val="bs-Latn-BA"/>
        </w:rPr>
        <w:t xml:space="preserve">                    </w:t>
      </w:r>
      <w:r w:rsidR="00175954" w:rsidRPr="008B3540">
        <w:rPr>
          <w:rFonts w:ascii="Calibri" w:eastAsia="Times New Roman" w:hAnsi="Calibri" w:cs="Arial"/>
          <w:b w:val="0"/>
          <w:bCs w:val="0"/>
          <w:kern w:val="0"/>
          <w:lang w:val="bs-Latn-BA"/>
        </w:rPr>
        <w:t xml:space="preserve">                            </w:t>
      </w:r>
      <w:r w:rsidRPr="008B3540">
        <w:rPr>
          <w:rFonts w:ascii="Calibri" w:eastAsia="Times New Roman" w:hAnsi="Calibri" w:cs="Arial"/>
          <w:b w:val="0"/>
          <w:bCs w:val="0"/>
          <w:kern w:val="0"/>
          <w:lang w:val="bs-Latn-BA"/>
        </w:rPr>
        <w:t xml:space="preserve">  </w:t>
      </w:r>
    </w:p>
    <w:p w14:paraId="39F3F2FE" w14:textId="77777777" w:rsidR="00113D4B" w:rsidRPr="008B3540" w:rsidRDefault="00113D4B" w:rsidP="00FB1893">
      <w:pPr>
        <w:rPr>
          <w:rStyle w:val="Emphasis"/>
          <w:b w:val="0"/>
          <w:i w:val="0"/>
          <w:sz w:val="22"/>
          <w:szCs w:val="22"/>
          <w:lang w:val="bs-Latn-BA"/>
        </w:rPr>
      </w:pPr>
    </w:p>
    <w:p w14:paraId="5EBDD53C" w14:textId="77777777" w:rsidR="00FB1893" w:rsidRPr="008B3540" w:rsidRDefault="00FB1893" w:rsidP="00F76077">
      <w:pPr>
        <w:outlineLvl w:val="0"/>
        <w:rPr>
          <w:rFonts w:ascii="Arial" w:hAnsi="Arial" w:cs="Arial"/>
          <w:b w:val="0"/>
          <w:sz w:val="22"/>
          <w:szCs w:val="22"/>
          <w:lang w:val="bs-Latn-BA"/>
        </w:rPr>
      </w:pPr>
    </w:p>
    <w:p w14:paraId="33AA4C45" w14:textId="77777777" w:rsidR="00F76077" w:rsidRPr="008B3540" w:rsidRDefault="00F76077" w:rsidP="00F76077">
      <w:pPr>
        <w:rPr>
          <w:rFonts w:ascii="Arial" w:hAnsi="Arial" w:cs="Arial"/>
          <w:b w:val="0"/>
          <w:sz w:val="22"/>
          <w:szCs w:val="22"/>
          <w:lang w:val="bs-Latn-BA"/>
        </w:rPr>
      </w:pPr>
    </w:p>
    <w:p w14:paraId="273CB501" w14:textId="77777777" w:rsidR="00F76077" w:rsidRPr="008B3540" w:rsidRDefault="00721489" w:rsidP="00F76077">
      <w:pPr>
        <w:rPr>
          <w:rFonts w:ascii="Arial" w:hAnsi="Arial" w:cs="Arial"/>
          <w:b w:val="0"/>
          <w:sz w:val="22"/>
          <w:szCs w:val="22"/>
          <w:lang w:val="bs-Latn-BA"/>
        </w:rPr>
      </w:pPr>
      <w:r w:rsidRPr="008B3540">
        <w:rPr>
          <w:rFonts w:ascii="Arial" w:hAnsi="Arial" w:cs="Arial"/>
          <w:b w:val="0"/>
          <w:sz w:val="22"/>
          <w:szCs w:val="22"/>
          <w:lang w:val="bs-Latn-BA"/>
        </w:rPr>
        <w:tab/>
      </w:r>
    </w:p>
    <w:p w14:paraId="5EF8BB35" w14:textId="77777777" w:rsidR="00F76077" w:rsidRPr="008B3540" w:rsidRDefault="00F76077" w:rsidP="00F76077">
      <w:pPr>
        <w:rPr>
          <w:rFonts w:ascii="Arial" w:hAnsi="Arial" w:cs="Arial"/>
          <w:b w:val="0"/>
          <w:sz w:val="22"/>
          <w:szCs w:val="22"/>
          <w:lang w:val="bs-Latn-BA"/>
        </w:rPr>
      </w:pPr>
    </w:p>
    <w:p w14:paraId="0732C3EA" w14:textId="77777777" w:rsidR="004D6ED2" w:rsidRPr="008B3540" w:rsidRDefault="004D6ED2" w:rsidP="004D6ED2">
      <w:pPr>
        <w:rPr>
          <w:rFonts w:ascii="Arial" w:hAnsi="Arial" w:cs="Arial"/>
          <w:sz w:val="22"/>
          <w:szCs w:val="22"/>
          <w:lang w:val="bs-Latn-BA"/>
        </w:rPr>
      </w:pPr>
    </w:p>
    <w:p w14:paraId="41928B73" w14:textId="77777777" w:rsidR="001A704C" w:rsidRPr="008B3540" w:rsidRDefault="001A704C" w:rsidP="004D6ED2">
      <w:pPr>
        <w:spacing w:before="240"/>
        <w:ind w:left="5760"/>
        <w:jc w:val="center"/>
        <w:outlineLvl w:val="0"/>
        <w:rPr>
          <w:lang w:val="bs-Latn-BA"/>
        </w:rPr>
      </w:pPr>
    </w:p>
    <w:sectPr w:rsidR="001A704C" w:rsidRPr="008B3540" w:rsidSect="00113D4B">
      <w:footerReference w:type="default" r:id="rId8"/>
      <w:headerReference w:type="first" r:id="rId9"/>
      <w:footerReference w:type="first" r:id="rId10"/>
      <w:pgSz w:w="11907" w:h="16839" w:code="9"/>
      <w:pgMar w:top="1134" w:right="1418" w:bottom="1134" w:left="1418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3151" w14:textId="77777777" w:rsidR="005A0FF9" w:rsidRDefault="005A0FF9" w:rsidP="00F76077">
      <w:r>
        <w:separator/>
      </w:r>
    </w:p>
  </w:endnote>
  <w:endnote w:type="continuationSeparator" w:id="0">
    <w:p w14:paraId="176DC0C2" w14:textId="77777777" w:rsidR="005A0FF9" w:rsidRDefault="005A0FF9" w:rsidP="00F7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A8A1" w14:textId="77777777" w:rsidR="00F76077" w:rsidRPr="0009466A" w:rsidRDefault="00004DC0" w:rsidP="0009466A">
    <w:pPr>
      <w:pStyle w:val="Footer"/>
      <w:jc w:val="right"/>
      <w:rPr>
        <w:b w:val="0"/>
        <w:i/>
        <w:sz w:val="18"/>
        <w:szCs w:val="18"/>
        <w:lang w:val="sr-Latn-BA"/>
      </w:rPr>
    </w:pPr>
    <w:r>
      <w:rPr>
        <w:b w:val="0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3B2619" wp14:editId="25314162">
              <wp:simplePos x="0" y="0"/>
              <wp:positionH relativeFrom="column">
                <wp:posOffset>-26035</wp:posOffset>
              </wp:positionH>
              <wp:positionV relativeFrom="paragraph">
                <wp:posOffset>-66675</wp:posOffset>
              </wp:positionV>
              <wp:extent cx="6383655" cy="0"/>
              <wp:effectExtent l="12065" t="9525" r="5080" b="952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36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1ACF1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5.25pt" to="500.6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" strokeweight=".5pt"/>
          </w:pict>
        </mc:Fallback>
      </mc:AlternateContent>
    </w:r>
    <w:r w:rsidR="003D4459" w:rsidRPr="0009466A">
      <w:rPr>
        <w:b w:val="0"/>
        <w:i/>
        <w:sz w:val="18"/>
        <w:szCs w:val="18"/>
        <w:lang w:val="sr-Cyrl-BA"/>
      </w:rPr>
      <w:fldChar w:fldCharType="begin"/>
    </w:r>
    <w:r w:rsidR="0009466A" w:rsidRPr="0009466A">
      <w:rPr>
        <w:b w:val="0"/>
        <w:i/>
        <w:sz w:val="18"/>
        <w:szCs w:val="18"/>
        <w:lang w:val="sr-Cyrl-BA"/>
      </w:rPr>
      <w:instrText xml:space="preserve"> PAGE   \* MERGEFORMAT </w:instrText>
    </w:r>
    <w:r w:rsidR="003D4459" w:rsidRPr="0009466A">
      <w:rPr>
        <w:b w:val="0"/>
        <w:i/>
        <w:sz w:val="18"/>
        <w:szCs w:val="18"/>
        <w:lang w:val="sr-Cyrl-BA"/>
      </w:rPr>
      <w:fldChar w:fldCharType="separate"/>
    </w:r>
    <w:r w:rsidR="001A704C">
      <w:rPr>
        <w:b w:val="0"/>
        <w:i/>
        <w:noProof/>
        <w:sz w:val="18"/>
        <w:szCs w:val="18"/>
        <w:lang w:val="sr-Cyrl-BA"/>
      </w:rPr>
      <w:t>3</w:t>
    </w:r>
    <w:r w:rsidR="003D4459" w:rsidRPr="0009466A">
      <w:rPr>
        <w:b w:val="0"/>
        <w:i/>
        <w:sz w:val="18"/>
        <w:szCs w:val="18"/>
        <w:lang w:val="sr-Cyrl-BA"/>
      </w:rPr>
      <w:fldChar w:fldCharType="end"/>
    </w:r>
    <w:r w:rsidR="0009466A" w:rsidRPr="00757ADF">
      <w:rPr>
        <w:b w:val="0"/>
        <w:i/>
        <w:sz w:val="18"/>
        <w:szCs w:val="18"/>
        <w:lang w:val="sr-Cyrl-BA"/>
      </w:rPr>
      <w:t>/</w:t>
    </w:r>
    <w:fldSimple w:instr=" NUMPAGES   \* MERGEFORMAT ">
      <w:r w:rsidR="006F0176" w:rsidRPr="006F0176">
        <w:rPr>
          <w:b w:val="0"/>
          <w:i/>
          <w:noProof/>
          <w:sz w:val="18"/>
          <w:szCs w:val="18"/>
          <w:lang w:val="sr-Cyrl-BA"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564D" w14:textId="77777777" w:rsidR="00F76077" w:rsidRPr="0009466A" w:rsidRDefault="00004DC0" w:rsidP="00685BCB">
    <w:pPr>
      <w:pStyle w:val="Footer"/>
      <w:rPr>
        <w:b w:val="0"/>
        <w:i/>
        <w:sz w:val="18"/>
        <w:szCs w:val="18"/>
        <w:lang w:val="sr-Latn-BA"/>
      </w:rPr>
    </w:pPr>
    <w:r>
      <w:rPr>
        <w:b w:val="0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8B7A8A0" wp14:editId="58CCCD80">
              <wp:simplePos x="0" y="0"/>
              <wp:positionH relativeFrom="column">
                <wp:posOffset>-187960</wp:posOffset>
              </wp:positionH>
              <wp:positionV relativeFrom="paragraph">
                <wp:posOffset>-109220</wp:posOffset>
              </wp:positionV>
              <wp:extent cx="6318250" cy="0"/>
              <wp:effectExtent l="12065" t="5080" r="13335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82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2E50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-8.6pt" to="482.7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8979" w14:textId="77777777" w:rsidR="005A0FF9" w:rsidRDefault="005A0FF9" w:rsidP="00F76077">
      <w:r>
        <w:separator/>
      </w:r>
    </w:p>
  </w:footnote>
  <w:footnote w:type="continuationSeparator" w:id="0">
    <w:p w14:paraId="26CA20E3" w14:textId="77777777" w:rsidR="005A0FF9" w:rsidRDefault="005A0FF9" w:rsidP="00F7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19F7" w14:textId="77777777" w:rsidR="00FB1893" w:rsidRDefault="00004DC0" w:rsidP="000F585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A61E32" wp14:editId="18E15CF4">
              <wp:simplePos x="0" y="0"/>
              <wp:positionH relativeFrom="column">
                <wp:posOffset>-187960</wp:posOffset>
              </wp:positionH>
              <wp:positionV relativeFrom="paragraph">
                <wp:posOffset>633730</wp:posOffset>
              </wp:positionV>
              <wp:extent cx="6231255" cy="0"/>
              <wp:effectExtent l="12065" t="14605" r="14605" b="13970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12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E5854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49.9pt" to="475.8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" strokeweight="1pt"/>
          </w:pict>
        </mc:Fallback>
      </mc:AlternateContent>
    </w:r>
    <w:r w:rsidR="000F585A">
      <w:t>Memorandum JLS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06805"/>
    <w:multiLevelType w:val="hybridMultilevel"/>
    <w:tmpl w:val="BB90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D7412"/>
    <w:multiLevelType w:val="hybridMultilevel"/>
    <w:tmpl w:val="3F620B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076330">
    <w:abstractNumId w:val="0"/>
  </w:num>
  <w:num w:numId="2" w16cid:durableId="67083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B1"/>
    <w:rsid w:val="00004DC0"/>
    <w:rsid w:val="00077B68"/>
    <w:rsid w:val="0009466A"/>
    <w:rsid w:val="000A6390"/>
    <w:rsid w:val="000F585A"/>
    <w:rsid w:val="00113D4B"/>
    <w:rsid w:val="00120C3F"/>
    <w:rsid w:val="00130CB3"/>
    <w:rsid w:val="00131D98"/>
    <w:rsid w:val="00136450"/>
    <w:rsid w:val="001365AD"/>
    <w:rsid w:val="00145B44"/>
    <w:rsid w:val="001461C9"/>
    <w:rsid w:val="00175954"/>
    <w:rsid w:val="00191861"/>
    <w:rsid w:val="001A704C"/>
    <w:rsid w:val="00266222"/>
    <w:rsid w:val="002A24D2"/>
    <w:rsid w:val="002A464B"/>
    <w:rsid w:val="002B12CD"/>
    <w:rsid w:val="002C0B56"/>
    <w:rsid w:val="00364E7D"/>
    <w:rsid w:val="00377D7B"/>
    <w:rsid w:val="003D4459"/>
    <w:rsid w:val="00476B86"/>
    <w:rsid w:val="0048307E"/>
    <w:rsid w:val="004D6ED2"/>
    <w:rsid w:val="004F29E1"/>
    <w:rsid w:val="00521BA1"/>
    <w:rsid w:val="00551469"/>
    <w:rsid w:val="005A09D6"/>
    <w:rsid w:val="005A0FF9"/>
    <w:rsid w:val="005D17D9"/>
    <w:rsid w:val="005F57EA"/>
    <w:rsid w:val="00621CF7"/>
    <w:rsid w:val="006314F2"/>
    <w:rsid w:val="00672945"/>
    <w:rsid w:val="00685BCB"/>
    <w:rsid w:val="006B7F2F"/>
    <w:rsid w:val="006E64D2"/>
    <w:rsid w:val="006F0176"/>
    <w:rsid w:val="006F566F"/>
    <w:rsid w:val="006F599D"/>
    <w:rsid w:val="00713B31"/>
    <w:rsid w:val="00713CB2"/>
    <w:rsid w:val="00721489"/>
    <w:rsid w:val="0073696E"/>
    <w:rsid w:val="007371FC"/>
    <w:rsid w:val="00745F5E"/>
    <w:rsid w:val="007540D3"/>
    <w:rsid w:val="00757ADF"/>
    <w:rsid w:val="007E3468"/>
    <w:rsid w:val="00840582"/>
    <w:rsid w:val="008A1BD6"/>
    <w:rsid w:val="008B3540"/>
    <w:rsid w:val="008B3CB3"/>
    <w:rsid w:val="008D70E4"/>
    <w:rsid w:val="008E3E65"/>
    <w:rsid w:val="009156F9"/>
    <w:rsid w:val="009C05CE"/>
    <w:rsid w:val="009C7068"/>
    <w:rsid w:val="009D772B"/>
    <w:rsid w:val="00A60332"/>
    <w:rsid w:val="00B05839"/>
    <w:rsid w:val="00B30397"/>
    <w:rsid w:val="00B80D72"/>
    <w:rsid w:val="00BC03BD"/>
    <w:rsid w:val="00C83D5E"/>
    <w:rsid w:val="00CC0D93"/>
    <w:rsid w:val="00CC2061"/>
    <w:rsid w:val="00CF1895"/>
    <w:rsid w:val="00D754C2"/>
    <w:rsid w:val="00D85C50"/>
    <w:rsid w:val="00DA39B1"/>
    <w:rsid w:val="00DA3B08"/>
    <w:rsid w:val="00DC7DBE"/>
    <w:rsid w:val="00E37915"/>
    <w:rsid w:val="00E756EC"/>
    <w:rsid w:val="00EC6C21"/>
    <w:rsid w:val="00EE568F"/>
    <w:rsid w:val="00F65417"/>
    <w:rsid w:val="00F76077"/>
    <w:rsid w:val="00F84148"/>
    <w:rsid w:val="00F94BA7"/>
    <w:rsid w:val="00FB1893"/>
    <w:rsid w:val="00FB24CC"/>
    <w:rsid w:val="00FB5334"/>
    <w:rsid w:val="00FC5B1B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3CD2E"/>
  <w15:docId w15:val="{25FE9409-DA14-4A53-9EA5-2574C1DD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95"/>
    <w:rPr>
      <w:b/>
      <w:bCs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cirilica">
    <w:name w:val="Normal - cirilica"/>
    <w:rsid w:val="00F76077"/>
    <w:pPr>
      <w:suppressAutoHyphens/>
      <w:ind w:firstLine="1134"/>
      <w:jc w:val="both"/>
    </w:pPr>
    <w:rPr>
      <w:rFonts w:eastAsia="Arial"/>
      <w:sz w:val="22"/>
      <w:lang w:eastAsia="ar-SA"/>
    </w:rPr>
  </w:style>
  <w:style w:type="character" w:styleId="Emphasis">
    <w:name w:val="Emphasis"/>
    <w:qFormat/>
    <w:rsid w:val="00F76077"/>
    <w:rPr>
      <w:i/>
      <w:iCs/>
    </w:rPr>
  </w:style>
  <w:style w:type="paragraph" w:styleId="ListParagraph">
    <w:name w:val="List Paragraph"/>
    <w:basedOn w:val="Normal"/>
    <w:uiPriority w:val="34"/>
    <w:qFormat/>
    <w:rsid w:val="00F76077"/>
    <w:pPr>
      <w:ind w:left="720"/>
      <w:contextualSpacing/>
    </w:pPr>
    <w:rPr>
      <w:rFonts w:eastAsia="Times New Roman"/>
      <w:b w:val="0"/>
      <w:bCs w:val="0"/>
      <w:kern w:val="0"/>
    </w:rPr>
  </w:style>
  <w:style w:type="paragraph" w:styleId="Header">
    <w:name w:val="header"/>
    <w:basedOn w:val="Normal"/>
    <w:link w:val="HeaderChar"/>
    <w:uiPriority w:val="99"/>
    <w:unhideWhenUsed/>
    <w:rsid w:val="00F760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077"/>
  </w:style>
  <w:style w:type="paragraph" w:styleId="Footer">
    <w:name w:val="footer"/>
    <w:basedOn w:val="Normal"/>
    <w:link w:val="FooterChar"/>
    <w:uiPriority w:val="99"/>
    <w:unhideWhenUsed/>
    <w:rsid w:val="00F760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077"/>
  </w:style>
  <w:style w:type="character" w:styleId="Hyperlink">
    <w:name w:val="Hyperlink"/>
    <w:rsid w:val="00F76077"/>
    <w:rPr>
      <w:color w:val="0000FF"/>
      <w:u w:val="single"/>
    </w:rPr>
  </w:style>
  <w:style w:type="character" w:customStyle="1" w:styleId="Absatz-Standardschriftart">
    <w:name w:val="Absatz-Standardschriftart"/>
    <w:rsid w:val="009C05CE"/>
  </w:style>
  <w:style w:type="paragraph" w:styleId="BalloonText">
    <w:name w:val="Balloon Text"/>
    <w:basedOn w:val="Normal"/>
    <w:link w:val="BalloonTextChar"/>
    <w:uiPriority w:val="99"/>
    <w:semiHidden/>
    <w:unhideWhenUsed/>
    <w:rsid w:val="006F01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76"/>
    <w:rPr>
      <w:rFonts w:ascii="Segoe UI" w:hAnsi="Segoe UI" w:cs="Segoe UI"/>
      <w:b/>
      <w:bCs/>
      <w:kern w:val="24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585A"/>
    <w:pPr>
      <w:spacing w:before="100" w:beforeAutospacing="1" w:after="100" w:afterAutospacing="1"/>
    </w:pPr>
    <w:rPr>
      <w:rFonts w:eastAsia="Times New Roman"/>
      <w:b w:val="0"/>
      <w:bCs w:val="0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memo%20-%2002%202%20-%20nacelnik%20vanjski%20latinica-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01340F-5085-4F4B-B16A-063E5C1B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- 02 2 - nacelnik vanjski latinica-2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Edin Demirovic</cp:lastModifiedBy>
  <cp:revision>4</cp:revision>
  <cp:lastPrinted>2019-05-27T05:21:00Z</cp:lastPrinted>
  <dcterms:created xsi:type="dcterms:W3CDTF">2025-04-16T09:05:00Z</dcterms:created>
  <dcterms:modified xsi:type="dcterms:W3CDTF">2025-04-17T08:58:00Z</dcterms:modified>
</cp:coreProperties>
</file>